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B5" w:rsidRDefault="004770B5" w:rsidP="0013552D">
      <w:pPr>
        <w:tabs>
          <w:tab w:val="left" w:pos="4350"/>
        </w:tabs>
        <w:spacing w:after="0"/>
        <w:rPr>
          <w:rFonts w:ascii="Comic Sans MS" w:hAnsi="Comic Sans MS"/>
          <w:sz w:val="20"/>
          <w:szCs w:val="20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" o:spid="_x0000_s1026" type="#_x0000_t75" alt="logo_ministeroGIU.jpg" style="position:absolute;margin-left:171pt;margin-top:-33.85pt;width:135pt;height:90.85pt;z-index:251658240;visibility:visible">
            <v:imagedata r:id="rId4" o:title=""/>
            <w10:wrap type="square"/>
          </v:shape>
        </w:pict>
      </w:r>
    </w:p>
    <w:p w:rsidR="004770B5" w:rsidRDefault="004770B5" w:rsidP="0013552D">
      <w:pPr>
        <w:tabs>
          <w:tab w:val="left" w:pos="4350"/>
        </w:tabs>
        <w:spacing w:after="0"/>
        <w:rPr>
          <w:rFonts w:ascii="Comic Sans MS" w:hAnsi="Comic Sans MS"/>
          <w:sz w:val="20"/>
          <w:szCs w:val="20"/>
        </w:rPr>
      </w:pPr>
    </w:p>
    <w:p w:rsidR="004770B5" w:rsidRDefault="004770B5" w:rsidP="0013552D">
      <w:pPr>
        <w:tabs>
          <w:tab w:val="left" w:pos="4350"/>
        </w:tabs>
        <w:spacing w:after="0"/>
        <w:rPr>
          <w:rFonts w:ascii="Comic Sans MS" w:hAnsi="Comic Sans MS"/>
          <w:sz w:val="20"/>
          <w:szCs w:val="20"/>
        </w:rPr>
      </w:pPr>
    </w:p>
    <w:p w:rsidR="004770B5" w:rsidRDefault="004770B5" w:rsidP="0013552D">
      <w:pPr>
        <w:tabs>
          <w:tab w:val="left" w:pos="585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4770B5" w:rsidRPr="00FE12EE" w:rsidRDefault="004770B5" w:rsidP="00B56908">
      <w:pPr>
        <w:tabs>
          <w:tab w:val="left" w:pos="4350"/>
        </w:tabs>
        <w:spacing w:after="0"/>
        <w:jc w:val="center"/>
        <w:rPr>
          <w:rFonts w:ascii="Brush Script MT" w:hAnsi="Brush Script MT"/>
          <w:i/>
          <w:color w:val="333399"/>
          <w:sz w:val="28"/>
          <w:szCs w:val="28"/>
        </w:rPr>
      </w:pPr>
      <w:r w:rsidRPr="00FE12EE">
        <w:rPr>
          <w:rFonts w:ascii="Brush Script MT" w:hAnsi="Brush Script MT"/>
          <w:i/>
          <w:color w:val="333399"/>
          <w:sz w:val="28"/>
          <w:szCs w:val="28"/>
        </w:rPr>
        <w:t>Provveditorato Regionale della Campania</w:t>
      </w:r>
    </w:p>
    <w:p w:rsidR="004770B5" w:rsidRPr="00FE12EE" w:rsidRDefault="004770B5" w:rsidP="00B56908">
      <w:pPr>
        <w:tabs>
          <w:tab w:val="left" w:pos="4350"/>
        </w:tabs>
        <w:spacing w:after="0"/>
        <w:jc w:val="center"/>
        <w:rPr>
          <w:rFonts w:ascii="Brush Script MT" w:hAnsi="Brush Script MT"/>
          <w:i/>
          <w:color w:val="333399"/>
          <w:sz w:val="28"/>
          <w:szCs w:val="28"/>
        </w:rPr>
      </w:pPr>
      <w:r w:rsidRPr="00FE12EE">
        <w:rPr>
          <w:rFonts w:ascii="Brush Script MT" w:hAnsi="Brush Script MT"/>
          <w:i/>
          <w:color w:val="333399"/>
          <w:sz w:val="28"/>
          <w:szCs w:val="28"/>
        </w:rPr>
        <w:t>Ufficio di Esecuzione Penale Esterna di Caserta</w:t>
      </w:r>
    </w:p>
    <w:p w:rsidR="004770B5" w:rsidRPr="0021447A" w:rsidRDefault="004770B5" w:rsidP="0013552D">
      <w:pPr>
        <w:tabs>
          <w:tab w:val="left" w:pos="8625"/>
        </w:tabs>
        <w:spacing w:after="0"/>
        <w:rPr>
          <w:rFonts w:ascii="Comic Sans MS" w:hAnsi="Comic Sans MS"/>
          <w:sz w:val="14"/>
          <w:szCs w:val="14"/>
        </w:rPr>
      </w:pPr>
      <w:r w:rsidRPr="008130D1">
        <w:rPr>
          <w:rFonts w:ascii="Gill Sans MT" w:hAnsi="Gill Sans MT"/>
          <w:i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Gill Sans MT" w:hAnsi="Gill Sans MT"/>
          <w:i/>
          <w:sz w:val="18"/>
          <w:szCs w:val="18"/>
        </w:rPr>
        <w:t xml:space="preserve">                       </w:t>
      </w:r>
      <w:r w:rsidRPr="008130D1">
        <w:rPr>
          <w:rFonts w:ascii="Gill Sans MT" w:hAnsi="Gill Sans MT"/>
          <w:i/>
          <w:sz w:val="18"/>
          <w:szCs w:val="18"/>
        </w:rPr>
        <w:t xml:space="preserve"> </w:t>
      </w:r>
      <w:r w:rsidRPr="008130D1">
        <w:rPr>
          <w:rFonts w:ascii="Comic Sans MS" w:hAnsi="Comic Sans MS"/>
          <w:sz w:val="14"/>
          <w:szCs w:val="14"/>
        </w:rPr>
        <w:br w:type="textWrapping" w:clear="all"/>
      </w:r>
    </w:p>
    <w:p w:rsidR="004770B5" w:rsidRPr="008B335E" w:rsidRDefault="004770B5" w:rsidP="0013552D">
      <w:pPr>
        <w:tabs>
          <w:tab w:val="left" w:pos="4350"/>
        </w:tabs>
        <w:spacing w:after="0"/>
        <w:jc w:val="center"/>
        <w:rPr>
          <w:b/>
          <w:i/>
          <w:sz w:val="28"/>
          <w:szCs w:val="28"/>
        </w:rPr>
      </w:pPr>
      <w:r w:rsidRPr="008B335E">
        <w:rPr>
          <w:b/>
          <w:i/>
          <w:sz w:val="28"/>
          <w:szCs w:val="28"/>
        </w:rPr>
        <w:t>“ Musica Libera. Un progetto di reinserimento “</w:t>
      </w:r>
    </w:p>
    <w:p w:rsidR="004770B5" w:rsidRPr="008B335E" w:rsidRDefault="004770B5" w:rsidP="0013552D">
      <w:pPr>
        <w:tabs>
          <w:tab w:val="left" w:pos="4350"/>
        </w:tabs>
        <w:spacing w:after="0"/>
        <w:jc w:val="center"/>
        <w:rPr>
          <w:i/>
          <w:sz w:val="24"/>
          <w:szCs w:val="24"/>
        </w:rPr>
      </w:pPr>
      <w:r w:rsidRPr="008B335E">
        <w:rPr>
          <w:i/>
          <w:sz w:val="24"/>
          <w:szCs w:val="24"/>
        </w:rPr>
        <w:t xml:space="preserve">Convegno- Concerto a conclusione del progetto formativo per affidati </w:t>
      </w:r>
    </w:p>
    <w:p w:rsidR="004770B5" w:rsidRPr="008B335E" w:rsidRDefault="004770B5" w:rsidP="0013552D">
      <w:pPr>
        <w:tabs>
          <w:tab w:val="left" w:pos="4350"/>
        </w:tabs>
        <w:spacing w:after="0"/>
        <w:jc w:val="center"/>
        <w:rPr>
          <w:i/>
          <w:sz w:val="24"/>
          <w:szCs w:val="24"/>
        </w:rPr>
      </w:pPr>
      <w:r w:rsidRPr="008B335E">
        <w:rPr>
          <w:i/>
          <w:sz w:val="24"/>
          <w:szCs w:val="24"/>
        </w:rPr>
        <w:t>in prova al servizio sociale dell’ Uepe di Caserta</w:t>
      </w:r>
    </w:p>
    <w:p w:rsidR="004770B5" w:rsidRPr="00F71155" w:rsidRDefault="004770B5" w:rsidP="0013552D">
      <w:pPr>
        <w:tabs>
          <w:tab w:val="left" w:pos="4350"/>
        </w:tabs>
        <w:spacing w:after="0"/>
        <w:jc w:val="center"/>
        <w:rPr>
          <w:rFonts w:ascii="Comic Sans MS" w:hAnsi="Comic Sans MS"/>
          <w:i/>
          <w:sz w:val="20"/>
          <w:szCs w:val="20"/>
        </w:rPr>
      </w:pPr>
    </w:p>
    <w:p w:rsidR="004770B5" w:rsidRDefault="004770B5" w:rsidP="0021447A">
      <w:pPr>
        <w:tabs>
          <w:tab w:val="left" w:pos="2700"/>
        </w:tabs>
        <w:jc w:val="center"/>
        <w:rPr>
          <w:b/>
        </w:rPr>
      </w:pPr>
    </w:p>
    <w:p w:rsidR="004770B5" w:rsidRPr="000E1C69" w:rsidRDefault="004770B5" w:rsidP="007C1B0B">
      <w:pPr>
        <w:tabs>
          <w:tab w:val="left" w:pos="2400"/>
        </w:tabs>
        <w:spacing w:after="0" w:line="360" w:lineRule="auto"/>
        <w:jc w:val="center"/>
        <w:rPr>
          <w:b/>
        </w:rPr>
      </w:pPr>
      <w:r>
        <w:rPr>
          <w:b/>
        </w:rPr>
        <w:t xml:space="preserve">Benvenuto : </w:t>
      </w:r>
      <w:r w:rsidRPr="000E1C69">
        <w:rPr>
          <w:b/>
        </w:rPr>
        <w:t>d</w:t>
      </w:r>
      <w:r>
        <w:rPr>
          <w:b/>
        </w:rPr>
        <w:t>ott</w:t>
      </w:r>
      <w:r w:rsidRPr="000E1C69">
        <w:rPr>
          <w:b/>
        </w:rPr>
        <w:t>. Antonio Casale</w:t>
      </w:r>
    </w:p>
    <w:p w:rsidR="004770B5" w:rsidRPr="000E1C69" w:rsidRDefault="004770B5" w:rsidP="007C1B0B">
      <w:pPr>
        <w:tabs>
          <w:tab w:val="left" w:pos="2400"/>
        </w:tabs>
        <w:spacing w:after="0"/>
        <w:jc w:val="center"/>
      </w:pPr>
      <w:r w:rsidRPr="000E1C69">
        <w:t>Responsabile Centro Fernandes</w:t>
      </w:r>
    </w:p>
    <w:p w:rsidR="004770B5" w:rsidRDefault="004770B5" w:rsidP="0021447A">
      <w:pPr>
        <w:tabs>
          <w:tab w:val="left" w:pos="2700"/>
        </w:tabs>
        <w:jc w:val="center"/>
        <w:rPr>
          <w:b/>
        </w:rPr>
      </w:pPr>
    </w:p>
    <w:p w:rsidR="004770B5" w:rsidRPr="005F0940" w:rsidRDefault="004770B5" w:rsidP="0021447A">
      <w:pPr>
        <w:tabs>
          <w:tab w:val="left" w:pos="2700"/>
        </w:tabs>
        <w:jc w:val="center"/>
        <w:rPr>
          <w:b/>
        </w:rPr>
      </w:pPr>
      <w:r w:rsidRPr="005F0940">
        <w:rPr>
          <w:b/>
        </w:rPr>
        <w:t>Intervengono</w:t>
      </w:r>
      <w:r>
        <w:rPr>
          <w:b/>
        </w:rPr>
        <w:t xml:space="preserve">  </w:t>
      </w:r>
    </w:p>
    <w:p w:rsidR="004770B5" w:rsidRPr="008B335E" w:rsidRDefault="004770B5" w:rsidP="008B335E">
      <w:pPr>
        <w:tabs>
          <w:tab w:val="left" w:pos="2400"/>
        </w:tabs>
        <w:spacing w:after="0" w:line="360" w:lineRule="auto"/>
        <w:jc w:val="center"/>
        <w:rPr>
          <w:b/>
        </w:rPr>
      </w:pPr>
      <w:r w:rsidRPr="008B335E">
        <w:rPr>
          <w:b/>
        </w:rPr>
        <w:t>S. E.  Salvatore Visco</w:t>
      </w:r>
    </w:p>
    <w:p w:rsidR="004770B5" w:rsidRDefault="004770B5" w:rsidP="0013552D">
      <w:pPr>
        <w:tabs>
          <w:tab w:val="left" w:pos="2400"/>
        </w:tabs>
        <w:spacing w:after="0"/>
        <w:jc w:val="center"/>
      </w:pPr>
      <w:r>
        <w:t>Arciv</w:t>
      </w:r>
      <w:r w:rsidRPr="005F0940">
        <w:t>escovo di Capua</w:t>
      </w:r>
    </w:p>
    <w:p w:rsidR="004770B5" w:rsidRDefault="004770B5" w:rsidP="0013552D">
      <w:pPr>
        <w:tabs>
          <w:tab w:val="left" w:pos="2400"/>
        </w:tabs>
        <w:spacing w:after="0"/>
        <w:jc w:val="center"/>
      </w:pPr>
    </w:p>
    <w:p w:rsidR="004770B5" w:rsidRPr="00102E4C" w:rsidRDefault="004770B5" w:rsidP="007C1B0B">
      <w:pPr>
        <w:spacing w:after="0"/>
        <w:jc w:val="center"/>
        <w:rPr>
          <w:b/>
        </w:rPr>
      </w:pPr>
      <w:r>
        <w:rPr>
          <w:b/>
        </w:rPr>
        <w:t xml:space="preserve">dott. </w:t>
      </w:r>
      <w:r w:rsidRPr="00102E4C">
        <w:rPr>
          <w:b/>
        </w:rPr>
        <w:t>Tommaso Contestabile</w:t>
      </w:r>
    </w:p>
    <w:p w:rsidR="004770B5" w:rsidRPr="00102E4C" w:rsidRDefault="004770B5" w:rsidP="007C1B0B">
      <w:pPr>
        <w:spacing w:after="0"/>
        <w:jc w:val="center"/>
      </w:pPr>
      <w:r w:rsidRPr="00102E4C">
        <w:t>Provveditore Regionale</w:t>
      </w:r>
    </w:p>
    <w:p w:rsidR="004770B5" w:rsidRPr="00102E4C" w:rsidRDefault="004770B5" w:rsidP="007C1B0B">
      <w:pPr>
        <w:spacing w:after="0"/>
        <w:jc w:val="center"/>
      </w:pPr>
      <w:r w:rsidRPr="00102E4C">
        <w:t>Amministrazione Penitenziaria</w:t>
      </w:r>
    </w:p>
    <w:p w:rsidR="004770B5" w:rsidRDefault="004770B5" w:rsidP="008B335E">
      <w:pPr>
        <w:jc w:val="center"/>
        <w:rPr>
          <w:sz w:val="20"/>
          <w:szCs w:val="20"/>
        </w:rPr>
      </w:pPr>
    </w:p>
    <w:p w:rsidR="004770B5" w:rsidRPr="00102E4C" w:rsidRDefault="004770B5" w:rsidP="008B335E">
      <w:pPr>
        <w:spacing w:line="240" w:lineRule="auto"/>
        <w:jc w:val="center"/>
        <w:rPr>
          <w:b/>
        </w:rPr>
      </w:pPr>
      <w:r>
        <w:rPr>
          <w:b/>
        </w:rPr>
        <w:t>dott</w:t>
      </w:r>
      <w:r w:rsidRPr="00102E4C">
        <w:rPr>
          <w:b/>
        </w:rPr>
        <w:t>.  Antonio Contarino</w:t>
      </w:r>
    </w:p>
    <w:p w:rsidR="004770B5" w:rsidRPr="00102E4C" w:rsidRDefault="004770B5" w:rsidP="0013552D">
      <w:pPr>
        <w:tabs>
          <w:tab w:val="left" w:pos="4305"/>
        </w:tabs>
        <w:spacing w:after="0"/>
        <w:jc w:val="center"/>
      </w:pPr>
      <w:r w:rsidRPr="00102E4C">
        <w:t>Commissario Prefettizio Comune di Castel Volturno</w:t>
      </w:r>
    </w:p>
    <w:p w:rsidR="004770B5" w:rsidRPr="007E50A3" w:rsidRDefault="004770B5" w:rsidP="007E50A3">
      <w:pPr>
        <w:spacing w:after="0" w:line="240" w:lineRule="auto"/>
        <w:jc w:val="center"/>
        <w:rPr>
          <w:sz w:val="20"/>
          <w:szCs w:val="20"/>
        </w:rPr>
      </w:pPr>
    </w:p>
    <w:p w:rsidR="004770B5" w:rsidRPr="005F0940" w:rsidRDefault="004770B5" w:rsidP="0013552D">
      <w:pPr>
        <w:spacing w:after="0"/>
        <w:jc w:val="center"/>
        <w:rPr>
          <w:b/>
        </w:rPr>
      </w:pPr>
      <w:r>
        <w:rPr>
          <w:b/>
        </w:rPr>
        <w:t xml:space="preserve">dott.ssa </w:t>
      </w:r>
      <w:r w:rsidRPr="005F0940">
        <w:rPr>
          <w:b/>
        </w:rPr>
        <w:t>Giuseppina Levita</w:t>
      </w:r>
    </w:p>
    <w:p w:rsidR="004770B5" w:rsidRDefault="004770B5" w:rsidP="007E50A3">
      <w:pPr>
        <w:spacing w:after="0"/>
        <w:jc w:val="center"/>
      </w:pPr>
      <w:r w:rsidRPr="005F0940">
        <w:t>Direttore Ufficio Esecuzione Penale Esterna di Caserta</w:t>
      </w:r>
    </w:p>
    <w:p w:rsidR="004770B5" w:rsidRDefault="004770B5" w:rsidP="007E50A3">
      <w:pPr>
        <w:spacing w:after="0"/>
        <w:jc w:val="center"/>
      </w:pPr>
    </w:p>
    <w:p w:rsidR="004770B5" w:rsidRPr="008B335E" w:rsidRDefault="004770B5" w:rsidP="007E50A3">
      <w:pPr>
        <w:spacing w:after="0"/>
        <w:jc w:val="center"/>
        <w:rPr>
          <w:b/>
          <w:color w:val="000000"/>
        </w:rPr>
      </w:pPr>
      <w:r w:rsidRPr="008B335E">
        <w:rPr>
          <w:b/>
          <w:color w:val="000000"/>
        </w:rPr>
        <w:t>don Giovanni Branco</w:t>
      </w:r>
    </w:p>
    <w:p w:rsidR="004770B5" w:rsidRDefault="004770B5" w:rsidP="007E50A3">
      <w:pPr>
        <w:spacing w:after="0"/>
        <w:jc w:val="center"/>
        <w:rPr>
          <w:color w:val="000000"/>
        </w:rPr>
      </w:pPr>
      <w:r w:rsidRPr="008B335E">
        <w:rPr>
          <w:color w:val="000000"/>
        </w:rPr>
        <w:t>presidente della Cooperativa di solidarietà sociale “ Città Irene onlus “</w:t>
      </w:r>
    </w:p>
    <w:p w:rsidR="004770B5" w:rsidRDefault="004770B5" w:rsidP="007E50A3">
      <w:pPr>
        <w:spacing w:after="0"/>
        <w:jc w:val="center"/>
        <w:rPr>
          <w:color w:val="000000"/>
        </w:rPr>
      </w:pPr>
    </w:p>
    <w:p w:rsidR="004770B5" w:rsidRPr="00FE12EE" w:rsidRDefault="004770B5" w:rsidP="007E50A3">
      <w:pPr>
        <w:spacing w:after="0"/>
        <w:jc w:val="center"/>
        <w:rPr>
          <w:sz w:val="24"/>
          <w:szCs w:val="24"/>
        </w:rPr>
      </w:pPr>
      <w:r w:rsidRPr="00FE12EE">
        <w:rPr>
          <w:sz w:val="24"/>
          <w:szCs w:val="24"/>
        </w:rPr>
        <w:t xml:space="preserve">L’ incontro si concluderà con una </w:t>
      </w:r>
      <w:r w:rsidRPr="00FE12EE">
        <w:rPr>
          <w:b/>
          <w:sz w:val="24"/>
          <w:szCs w:val="24"/>
        </w:rPr>
        <w:t>Esibizione musicale</w:t>
      </w:r>
      <w:r w:rsidRPr="00FE12EE">
        <w:rPr>
          <w:sz w:val="24"/>
          <w:szCs w:val="24"/>
        </w:rPr>
        <w:t xml:space="preserve"> dei partecipanti al progetto</w:t>
      </w:r>
    </w:p>
    <w:p w:rsidR="004770B5" w:rsidRPr="008B335E" w:rsidRDefault="004770B5" w:rsidP="007E50A3">
      <w:pPr>
        <w:spacing w:after="0"/>
        <w:jc w:val="center"/>
        <w:rPr>
          <w:color w:val="000000"/>
          <w:sz w:val="20"/>
          <w:szCs w:val="20"/>
        </w:rPr>
      </w:pPr>
    </w:p>
    <w:p w:rsidR="004770B5" w:rsidRPr="007E50A3" w:rsidRDefault="004770B5" w:rsidP="0013552D">
      <w:pPr>
        <w:tabs>
          <w:tab w:val="left" w:pos="4185"/>
        </w:tabs>
        <w:spacing w:after="0"/>
        <w:rPr>
          <w:sz w:val="20"/>
          <w:szCs w:val="20"/>
        </w:rPr>
      </w:pPr>
      <w:r w:rsidRPr="007E50A3">
        <w:rPr>
          <w:sz w:val="20"/>
          <w:szCs w:val="20"/>
        </w:rPr>
        <w:tab/>
      </w:r>
    </w:p>
    <w:p w:rsidR="004770B5" w:rsidRPr="007E50A3" w:rsidRDefault="004770B5" w:rsidP="0013552D">
      <w:pPr>
        <w:spacing w:after="0"/>
        <w:jc w:val="center"/>
        <w:rPr>
          <w:sz w:val="20"/>
          <w:szCs w:val="20"/>
        </w:rPr>
      </w:pPr>
    </w:p>
    <w:p w:rsidR="004770B5" w:rsidRPr="008B335E" w:rsidRDefault="004770B5" w:rsidP="0013552D">
      <w:pPr>
        <w:tabs>
          <w:tab w:val="left" w:pos="3240"/>
        </w:tabs>
        <w:spacing w:after="0"/>
        <w:jc w:val="center"/>
        <w:rPr>
          <w:sz w:val="28"/>
          <w:szCs w:val="28"/>
        </w:rPr>
      </w:pPr>
      <w:r w:rsidRPr="008B335E">
        <w:rPr>
          <w:sz w:val="28"/>
          <w:szCs w:val="28"/>
        </w:rPr>
        <w:t>Giovedì  5 dicembre 2013 – ore 10.00</w:t>
      </w:r>
    </w:p>
    <w:p w:rsidR="004770B5" w:rsidRPr="008B335E" w:rsidRDefault="004770B5" w:rsidP="00290827">
      <w:pPr>
        <w:tabs>
          <w:tab w:val="left" w:pos="3240"/>
        </w:tabs>
        <w:spacing w:after="0"/>
        <w:jc w:val="center"/>
        <w:rPr>
          <w:sz w:val="28"/>
          <w:szCs w:val="28"/>
        </w:rPr>
      </w:pPr>
      <w:r w:rsidRPr="008B3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335E">
        <w:rPr>
          <w:sz w:val="28"/>
          <w:szCs w:val="28"/>
        </w:rPr>
        <w:t xml:space="preserve">Centro Fernandes  – </w:t>
      </w:r>
      <w:r>
        <w:rPr>
          <w:sz w:val="28"/>
          <w:szCs w:val="28"/>
        </w:rPr>
        <w:t xml:space="preserve"> </w:t>
      </w:r>
      <w:r w:rsidRPr="008B335E">
        <w:rPr>
          <w:sz w:val="28"/>
          <w:szCs w:val="28"/>
        </w:rPr>
        <w:t>Castel Volturno (CE)</w:t>
      </w:r>
    </w:p>
    <w:sectPr w:rsidR="004770B5" w:rsidRPr="008B335E" w:rsidSect="006220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52D"/>
    <w:rsid w:val="00006FCC"/>
    <w:rsid w:val="00037AAE"/>
    <w:rsid w:val="000E1C69"/>
    <w:rsid w:val="00102E4C"/>
    <w:rsid w:val="0013552D"/>
    <w:rsid w:val="00160B15"/>
    <w:rsid w:val="001F0D21"/>
    <w:rsid w:val="0020378B"/>
    <w:rsid w:val="0021447A"/>
    <w:rsid w:val="00245AEB"/>
    <w:rsid w:val="00290827"/>
    <w:rsid w:val="002A54B3"/>
    <w:rsid w:val="002C1093"/>
    <w:rsid w:val="002E7BFE"/>
    <w:rsid w:val="00320E71"/>
    <w:rsid w:val="00422791"/>
    <w:rsid w:val="004770B5"/>
    <w:rsid w:val="00527892"/>
    <w:rsid w:val="00543DC5"/>
    <w:rsid w:val="00544ACA"/>
    <w:rsid w:val="005F0940"/>
    <w:rsid w:val="00622049"/>
    <w:rsid w:val="00722401"/>
    <w:rsid w:val="007C1B0B"/>
    <w:rsid w:val="007D6BD9"/>
    <w:rsid w:val="007E373D"/>
    <w:rsid w:val="007E50A3"/>
    <w:rsid w:val="008045D9"/>
    <w:rsid w:val="008130D1"/>
    <w:rsid w:val="008417AE"/>
    <w:rsid w:val="008B335E"/>
    <w:rsid w:val="008C1D8F"/>
    <w:rsid w:val="008E595F"/>
    <w:rsid w:val="008F5237"/>
    <w:rsid w:val="00944757"/>
    <w:rsid w:val="00991B0E"/>
    <w:rsid w:val="0099525F"/>
    <w:rsid w:val="009E1B45"/>
    <w:rsid w:val="00A70584"/>
    <w:rsid w:val="00AE4AE5"/>
    <w:rsid w:val="00B1095B"/>
    <w:rsid w:val="00B47C12"/>
    <w:rsid w:val="00B56908"/>
    <w:rsid w:val="00B80CDC"/>
    <w:rsid w:val="00C15329"/>
    <w:rsid w:val="00C2596E"/>
    <w:rsid w:val="00C611A4"/>
    <w:rsid w:val="00C955CA"/>
    <w:rsid w:val="00CA6454"/>
    <w:rsid w:val="00CB1C1C"/>
    <w:rsid w:val="00D25D45"/>
    <w:rsid w:val="00D71FE8"/>
    <w:rsid w:val="00DB6633"/>
    <w:rsid w:val="00E57626"/>
    <w:rsid w:val="00E61A89"/>
    <w:rsid w:val="00E92361"/>
    <w:rsid w:val="00F1484A"/>
    <w:rsid w:val="00F71155"/>
    <w:rsid w:val="00F74F5F"/>
    <w:rsid w:val="00F75C26"/>
    <w:rsid w:val="00F86AE0"/>
    <w:rsid w:val="00FE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5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5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155</Words>
  <Characters>886</Characters>
  <Application>Microsoft Office Outlook</Application>
  <DocSecurity>0</DocSecurity>
  <Lines>0</Lines>
  <Paragraphs>0</Paragraphs>
  <ScaleCrop>false</ScaleCrop>
  <Company>Comune di Casal di Principe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Client02</dc:creator>
  <cp:keywords/>
  <dc:description/>
  <cp:lastModifiedBy>d.ssa levita</cp:lastModifiedBy>
  <cp:revision>11</cp:revision>
  <cp:lastPrinted>2013-11-19T07:36:00Z</cp:lastPrinted>
  <dcterms:created xsi:type="dcterms:W3CDTF">2013-11-18T08:02:00Z</dcterms:created>
  <dcterms:modified xsi:type="dcterms:W3CDTF">2013-11-20T10:53:00Z</dcterms:modified>
</cp:coreProperties>
</file>